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B1ED" w14:textId="77777777" w:rsidR="00114DC7" w:rsidRPr="0002017E" w:rsidRDefault="001F7D76" w:rsidP="00CA3B7C">
      <w:pPr>
        <w:pStyle w:val="ChapterTitle-"/>
      </w:pPr>
      <w:r w:rsidRPr="00BF0597">
        <w:rPr>
          <w:rFonts w:cs="Arial"/>
          <w:szCs w:val="40"/>
        </w:rPr>
        <w:t>How to Develop Orderliness</w:t>
      </w:r>
    </w:p>
    <w:p w14:paraId="3B689E33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3789E0D8" w14:textId="77777777" w:rsidR="004E0AD1" w:rsidRDefault="004E0AD1" w:rsidP="004E0AD1">
      <w:pPr>
        <w:pStyle w:val="NumberedList1"/>
      </w:pPr>
      <w:r>
        <w:t>1.</w:t>
      </w:r>
      <w:r>
        <w:tab/>
        <w:t>What is orderliness?</w:t>
      </w:r>
    </w:p>
    <w:p w14:paraId="3F83A1E6" w14:textId="77777777" w:rsidR="004E0AD1" w:rsidRDefault="004E0AD1" w:rsidP="004E0AD1">
      <w:pPr>
        <w:pStyle w:val="NumberedList1"/>
      </w:pPr>
      <w:r>
        <w:t>2.</w:t>
      </w:r>
      <w:r>
        <w:tab/>
        <w:t>How does God require orderliness?</w:t>
      </w:r>
    </w:p>
    <w:p w14:paraId="37E6CFD1" w14:textId="77777777" w:rsidR="004E0AD1" w:rsidRDefault="004E0AD1" w:rsidP="004E0AD1">
      <w:pPr>
        <w:pStyle w:val="NumberedList1"/>
      </w:pPr>
      <w:r>
        <w:t>3.</w:t>
      </w:r>
      <w:r>
        <w:tab/>
        <w:t>How did Jesus demonstrate orderliness?</w:t>
      </w:r>
    </w:p>
    <w:p w14:paraId="2CBF67E8" w14:textId="77777777" w:rsidR="004E0AD1" w:rsidRDefault="004E0AD1" w:rsidP="004E0AD1">
      <w:pPr>
        <w:pStyle w:val="NumberedList1"/>
      </w:pPr>
      <w:r>
        <w:t>4.</w:t>
      </w:r>
      <w:r>
        <w:tab/>
        <w:t>How does orderliness produce purpose in life?</w:t>
      </w:r>
    </w:p>
    <w:p w14:paraId="46020719" w14:textId="77777777" w:rsidR="004E0AD1" w:rsidRDefault="004E0AD1" w:rsidP="004E0AD1">
      <w:pPr>
        <w:pStyle w:val="NumberedList1"/>
      </w:pPr>
      <w:r>
        <w:t>5.</w:t>
      </w:r>
      <w:r>
        <w:tab/>
        <w:t>How is orderliness demonstrated in history?</w:t>
      </w:r>
    </w:p>
    <w:p w14:paraId="56D71F6D" w14:textId="77777777" w:rsidR="004E0AD1" w:rsidRDefault="004E0AD1" w:rsidP="004E0AD1">
      <w:pPr>
        <w:pStyle w:val="NumberedList1"/>
      </w:pPr>
      <w:r>
        <w:t>6.</w:t>
      </w:r>
      <w:r>
        <w:tab/>
        <w:t>How do bacteria relate to orderliness?</w:t>
      </w:r>
    </w:p>
    <w:p w14:paraId="15DD6E2B" w14:textId="77777777" w:rsidR="004E0AD1" w:rsidRDefault="004E0AD1" w:rsidP="004E0AD1">
      <w:pPr>
        <w:pStyle w:val="NumberedList1"/>
      </w:pPr>
      <w:r>
        <w:t>7.</w:t>
      </w:r>
      <w:r>
        <w:tab/>
        <w:t>How is orderliness the key to mathematics?</w:t>
      </w:r>
    </w:p>
    <w:p w14:paraId="6AD82BBB" w14:textId="77777777" w:rsidR="004E0AD1" w:rsidRDefault="004E0AD1" w:rsidP="004E0AD1">
      <w:pPr>
        <w:pStyle w:val="NumberedList1"/>
      </w:pPr>
      <w:r>
        <w:t>8.</w:t>
      </w:r>
      <w:r>
        <w:tab/>
        <w:t>How do chipmunks illustrate orderliness?</w:t>
      </w:r>
    </w:p>
    <w:p w14:paraId="0212830C" w14:textId="77777777" w:rsidR="004E0AD1" w:rsidRDefault="004E0AD1" w:rsidP="004E0AD1">
      <w:pPr>
        <w:pStyle w:val="NumberedList1"/>
      </w:pPr>
      <w:r>
        <w:t>9.</w:t>
      </w:r>
      <w:r>
        <w:tab/>
        <w:t>How can we learn to be orderly?</w:t>
      </w:r>
    </w:p>
    <w:p w14:paraId="1B3A1C3C" w14:textId="77777777" w:rsidR="004E0AD1" w:rsidRDefault="004E0AD1" w:rsidP="004E0AD1">
      <w:pPr>
        <w:pStyle w:val="NumberedList1"/>
      </w:pPr>
      <w:r>
        <w:t>10.</w:t>
      </w:r>
      <w:r>
        <w:tab/>
        <w:t>How must orderliness be balanced?</w:t>
      </w:r>
    </w:p>
    <w:p w14:paraId="1F59D81B" w14:textId="77777777" w:rsidR="00114DC7" w:rsidRPr="0002017E" w:rsidRDefault="004E0AD1" w:rsidP="004E0AD1">
      <w:pPr>
        <w:pStyle w:val="NumberedList1"/>
      </w:pPr>
      <w:r>
        <w:t>11.</w:t>
      </w:r>
      <w:r>
        <w:tab/>
        <w:t>Recognition for progress in orderliness.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C9EF" w14:textId="77777777" w:rsidR="00F77A58" w:rsidRDefault="00F77A58">
      <w:pPr>
        <w:spacing w:after="0"/>
      </w:pPr>
      <w:r>
        <w:separator/>
      </w:r>
    </w:p>
  </w:endnote>
  <w:endnote w:type="continuationSeparator" w:id="0">
    <w:p w14:paraId="270BECEA" w14:textId="77777777" w:rsidR="00F77A58" w:rsidRDefault="00F77A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D0E0" w14:textId="552F04D5" w:rsidR="00114DC7" w:rsidRDefault="000238F6" w:rsidP="005C2BED">
    <w:pPr>
      <w:tabs>
        <w:tab w:val="center" w:pos="5040"/>
        <w:tab w:val="right" w:pos="10204"/>
      </w:tabs>
      <w:jc w:val="left"/>
    </w:pPr>
    <w:r w:rsidRPr="000238F6">
      <w:t>PD1</w:t>
    </w:r>
    <w:r>
      <w:rPr>
        <w:lang w:val="en-US"/>
      </w:rPr>
      <w:t>6</w:t>
    </w:r>
    <w:r w:rsidRPr="000238F6">
      <w:t>-5DQ</w:t>
    </w:r>
    <w:r w:rsidR="006A50C4">
      <w:tab/>
    </w:r>
    <w:r w:rsidRPr="000238F6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4E0AD1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8B8F" w14:textId="77777777" w:rsidR="00F77A58" w:rsidRDefault="00F77A58">
      <w:pPr>
        <w:spacing w:after="0"/>
      </w:pPr>
      <w:r>
        <w:separator/>
      </w:r>
    </w:p>
  </w:footnote>
  <w:footnote w:type="continuationSeparator" w:id="0">
    <w:p w14:paraId="19BC72F4" w14:textId="77777777" w:rsidR="00F77A58" w:rsidRDefault="00F77A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631301">
    <w:abstractNumId w:val="20"/>
  </w:num>
  <w:num w:numId="2" w16cid:durableId="1348019308">
    <w:abstractNumId w:val="28"/>
  </w:num>
  <w:num w:numId="3" w16cid:durableId="144468963">
    <w:abstractNumId w:val="18"/>
  </w:num>
  <w:num w:numId="4" w16cid:durableId="684601869">
    <w:abstractNumId w:val="22"/>
  </w:num>
  <w:num w:numId="5" w16cid:durableId="1597790263">
    <w:abstractNumId w:val="24"/>
  </w:num>
  <w:num w:numId="6" w16cid:durableId="325479036">
    <w:abstractNumId w:val="27"/>
  </w:num>
  <w:num w:numId="7" w16cid:durableId="243151749">
    <w:abstractNumId w:val="10"/>
  </w:num>
  <w:num w:numId="8" w16cid:durableId="2010595998">
    <w:abstractNumId w:val="11"/>
  </w:num>
  <w:num w:numId="9" w16cid:durableId="1579553796">
    <w:abstractNumId w:val="14"/>
  </w:num>
  <w:num w:numId="10" w16cid:durableId="1192378101">
    <w:abstractNumId w:val="23"/>
  </w:num>
  <w:num w:numId="11" w16cid:durableId="1940209773">
    <w:abstractNumId w:val="16"/>
  </w:num>
  <w:num w:numId="12" w16cid:durableId="931549666">
    <w:abstractNumId w:val="17"/>
  </w:num>
  <w:num w:numId="13" w16cid:durableId="1160004891">
    <w:abstractNumId w:val="26"/>
  </w:num>
  <w:num w:numId="14" w16cid:durableId="1632326913">
    <w:abstractNumId w:val="13"/>
  </w:num>
  <w:num w:numId="15" w16cid:durableId="1800567555">
    <w:abstractNumId w:val="29"/>
  </w:num>
  <w:num w:numId="16" w16cid:durableId="65350202">
    <w:abstractNumId w:val="19"/>
  </w:num>
  <w:num w:numId="17" w16cid:durableId="805005971">
    <w:abstractNumId w:val="9"/>
  </w:num>
  <w:num w:numId="18" w16cid:durableId="430974579">
    <w:abstractNumId w:val="7"/>
  </w:num>
  <w:num w:numId="19" w16cid:durableId="1969050864">
    <w:abstractNumId w:val="6"/>
  </w:num>
  <w:num w:numId="20" w16cid:durableId="2023849070">
    <w:abstractNumId w:val="5"/>
  </w:num>
  <w:num w:numId="21" w16cid:durableId="1903102141">
    <w:abstractNumId w:val="4"/>
  </w:num>
  <w:num w:numId="22" w16cid:durableId="619191486">
    <w:abstractNumId w:val="8"/>
  </w:num>
  <w:num w:numId="23" w16cid:durableId="1588884745">
    <w:abstractNumId w:val="3"/>
  </w:num>
  <w:num w:numId="24" w16cid:durableId="1390228050">
    <w:abstractNumId w:val="2"/>
  </w:num>
  <w:num w:numId="25" w16cid:durableId="493768305">
    <w:abstractNumId w:val="1"/>
  </w:num>
  <w:num w:numId="26" w16cid:durableId="537544598">
    <w:abstractNumId w:val="0"/>
  </w:num>
  <w:num w:numId="27" w16cid:durableId="1453817787">
    <w:abstractNumId w:val="15"/>
  </w:num>
  <w:num w:numId="28" w16cid:durableId="437454731">
    <w:abstractNumId w:val="21"/>
  </w:num>
  <w:num w:numId="29" w16cid:durableId="1715038682">
    <w:abstractNumId w:val="12"/>
  </w:num>
  <w:num w:numId="30" w16cid:durableId="12446022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238F6"/>
    <w:rsid w:val="000C2DCC"/>
    <w:rsid w:val="00114DC7"/>
    <w:rsid w:val="00195C70"/>
    <w:rsid w:val="001F7D76"/>
    <w:rsid w:val="00203864"/>
    <w:rsid w:val="00381458"/>
    <w:rsid w:val="003C2C7A"/>
    <w:rsid w:val="00461BC0"/>
    <w:rsid w:val="004E0AD1"/>
    <w:rsid w:val="004F7493"/>
    <w:rsid w:val="005872AF"/>
    <w:rsid w:val="005B5346"/>
    <w:rsid w:val="005C2BED"/>
    <w:rsid w:val="00647BB5"/>
    <w:rsid w:val="006558C8"/>
    <w:rsid w:val="006A50C4"/>
    <w:rsid w:val="0073074B"/>
    <w:rsid w:val="00897368"/>
    <w:rsid w:val="00936736"/>
    <w:rsid w:val="00AA5DC1"/>
    <w:rsid w:val="00AD673A"/>
    <w:rsid w:val="00B55F2C"/>
    <w:rsid w:val="00BC05E4"/>
    <w:rsid w:val="00C12084"/>
    <w:rsid w:val="00C42CCD"/>
    <w:rsid w:val="00CA3B7C"/>
    <w:rsid w:val="00DC283A"/>
    <w:rsid w:val="00E628F7"/>
    <w:rsid w:val="00E72F96"/>
    <w:rsid w:val="00F77A58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8C52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2022-07-21T18:09:00Z</dcterms:created>
  <dcterms:modified xsi:type="dcterms:W3CDTF">2022-07-21T18:09:00Z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